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528"/>
        <w:gridCol w:w="529"/>
        <w:gridCol w:w="364"/>
        <w:gridCol w:w="164"/>
        <w:gridCol w:w="529"/>
        <w:gridCol w:w="529"/>
        <w:gridCol w:w="528"/>
        <w:gridCol w:w="529"/>
        <w:gridCol w:w="529"/>
        <w:gridCol w:w="528"/>
        <w:gridCol w:w="207"/>
        <w:gridCol w:w="322"/>
        <w:gridCol w:w="529"/>
        <w:gridCol w:w="851"/>
        <w:gridCol w:w="852"/>
      </w:tblGrid>
      <w:tr w:rsidR="0047298B" w:rsidRPr="00AB78AD" w14:paraId="2AFCEB3D" w14:textId="77777777" w:rsidTr="00B043C5">
        <w:trPr>
          <w:cantSplit/>
          <w:trHeight w:val="411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63A0CF56" w14:textId="77777777" w:rsidR="00AB78AD" w:rsidRPr="00AB78AD" w:rsidRDefault="0047298B" w:rsidP="00AB78AD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lang w:val="en-GB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request</w:t>
            </w: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3F0058" w14:textId="77777777" w:rsidR="0047298B" w:rsidRPr="00E74BB9" w:rsidRDefault="0047298B" w:rsidP="00496F5F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8AD" w:rsidRPr="00AB78AD" w14:paraId="64C551EA" w14:textId="77777777" w:rsidTr="00B043C5">
        <w:trPr>
          <w:cantSplit/>
          <w:trHeight w:val="462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43D950A3" w14:textId="77777777" w:rsidR="00AB78AD" w:rsidRPr="00E74BB9" w:rsidRDefault="00AB78AD" w:rsidP="00AB78AD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Sponsor</w:t>
            </w: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F75004" w14:textId="77777777" w:rsidR="00AB78AD" w:rsidRPr="00E74BB9" w:rsidRDefault="00AB78AD" w:rsidP="00496F5F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60" w:rsidRPr="00A822BD" w14:paraId="1399548F" w14:textId="77777777" w:rsidTr="00B043C5">
        <w:trPr>
          <w:cantSplit/>
          <w:trHeight w:val="2668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00E45B26" w14:textId="77777777" w:rsidR="00CD4860" w:rsidRPr="00E74BB9" w:rsidRDefault="00CD4860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Description</w:t>
            </w:r>
          </w:p>
          <w:p w14:paraId="538982D1" w14:textId="77777777" w:rsidR="00CD4860" w:rsidRPr="00E74BB9" w:rsidRDefault="00CB2476" w:rsidP="00496F5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E74BB9">
              <w:rPr>
                <w:rFonts w:asciiTheme="minorHAnsi" w:hAnsiTheme="minorHAnsi" w:cstheme="minorHAnsi"/>
                <w:sz w:val="20"/>
                <w:lang w:val="en-GB"/>
              </w:rPr>
              <w:t>Structure of t</w:t>
            </w:r>
            <w:r w:rsidR="00CD4860" w:rsidRPr="00E74BB9">
              <w:rPr>
                <w:rFonts w:asciiTheme="minorHAnsi" w:hAnsiTheme="minorHAnsi" w:cstheme="minorHAnsi"/>
                <w:sz w:val="20"/>
                <w:lang w:val="en-GB"/>
              </w:rPr>
              <w:t xml:space="preserve">arget </w:t>
            </w:r>
            <w:r w:rsidRPr="00E74BB9">
              <w:rPr>
                <w:rFonts w:asciiTheme="minorHAnsi" w:hAnsiTheme="minorHAnsi" w:cstheme="minorHAnsi"/>
                <w:sz w:val="20"/>
                <w:lang w:val="en-GB"/>
              </w:rPr>
              <w:t>c</w:t>
            </w:r>
            <w:r w:rsidR="00CD4860" w:rsidRPr="00E74BB9">
              <w:rPr>
                <w:rFonts w:asciiTheme="minorHAnsi" w:hAnsiTheme="minorHAnsi" w:cstheme="minorHAnsi"/>
                <w:sz w:val="20"/>
                <w:lang w:val="en-GB"/>
              </w:rPr>
              <w:t>ompound</w:t>
            </w:r>
          </w:p>
          <w:p w14:paraId="5D6C66BD" w14:textId="77777777" w:rsidR="00CD4860" w:rsidRPr="00E74BB9" w:rsidRDefault="00CD4860" w:rsidP="00496F5F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E74BB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(CAS N° if applicable)</w:t>
            </w: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AE4BA9" w14:textId="77777777" w:rsidR="00CD4860" w:rsidRPr="00E74BB9" w:rsidRDefault="00CD4860" w:rsidP="00496F5F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60" w:rsidRPr="00E74BB9" w14:paraId="07FC38C7" w14:textId="77777777" w:rsidTr="00E56228">
        <w:trPr>
          <w:cantSplit/>
          <w:trHeight w:val="1304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7C4DB455" w14:textId="77777777" w:rsidR="00CD4860" w:rsidRPr="00E74BB9" w:rsidRDefault="00CD4860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>Experimentals/</w:t>
            </w:r>
            <w:r w:rsidR="003767FE" w:rsidRPr="00E74B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>Literature Precedence</w:t>
            </w: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0C1E89" w14:textId="77777777" w:rsidR="00CD4860" w:rsidRPr="00E74BB9" w:rsidRDefault="00CD4860" w:rsidP="00496F5F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60" w:rsidRPr="00E74BB9" w14:paraId="5E9A7993" w14:textId="77777777" w:rsidTr="00E56228">
        <w:trPr>
          <w:cantSplit/>
          <w:trHeight w:val="567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721AD6F3" w14:textId="77777777" w:rsidR="00CD4860" w:rsidRPr="00E74BB9" w:rsidRDefault="00BA3108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 xml:space="preserve">required </w:t>
            </w:r>
            <w:r w:rsidR="00CD4860" w:rsidRPr="00E74BB9">
              <w:rPr>
                <w:rFonts w:asciiTheme="minorHAnsi" w:hAnsiTheme="minorHAnsi" w:cstheme="minorHAnsi"/>
                <w:sz w:val="22"/>
                <w:szCs w:val="22"/>
              </w:rPr>
              <w:t xml:space="preserve">Quantity </w:t>
            </w: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B50C03" w14:textId="77777777" w:rsidR="00CD4860" w:rsidRPr="00E74BB9" w:rsidRDefault="00CD4860" w:rsidP="00496F5F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485" w:rsidRPr="00A822BD" w14:paraId="09E7F479" w14:textId="77777777" w:rsidTr="00E71A09">
        <w:trPr>
          <w:cantSplit/>
          <w:trHeight w:val="760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6736D5DD" w14:textId="77777777" w:rsidR="007A6E10" w:rsidRPr="00E74BB9" w:rsidRDefault="00F26485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% Purity</w:t>
            </w:r>
          </w:p>
          <w:p w14:paraId="3DB77AD8" w14:textId="77777777" w:rsidR="00F26485" w:rsidRPr="00E74BB9" w:rsidRDefault="00907D41" w:rsidP="00496F5F">
            <w:pPr>
              <w:pStyle w:val="Titre1"/>
              <w:numPr>
                <w:ilvl w:val="0"/>
                <w:numId w:val="0"/>
              </w:numPr>
              <w:spacing w:before="120" w:after="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E74BB9">
              <w:rPr>
                <w:rFonts w:asciiTheme="minorHAnsi" w:hAnsiTheme="minorHAnsi" w:cstheme="minorHAnsi"/>
                <w:b w:val="0"/>
                <w:bCs/>
                <w:sz w:val="20"/>
                <w:u w:val="none"/>
                <w:lang w:val="en-GB"/>
              </w:rPr>
              <w:t xml:space="preserve">LC </w:t>
            </w:r>
            <w:r w:rsidR="00E71A09">
              <w:rPr>
                <w:rFonts w:asciiTheme="minorHAnsi" w:hAnsiTheme="minorHAnsi" w:cstheme="minorHAnsi"/>
                <w:b w:val="0"/>
                <w:bCs/>
                <w:caps w:val="0"/>
                <w:sz w:val="20"/>
                <w:u w:val="none"/>
                <w:lang w:val="en-GB"/>
              </w:rPr>
              <w:t>or</w:t>
            </w:r>
            <w:r w:rsidRPr="00E74BB9">
              <w:rPr>
                <w:rFonts w:asciiTheme="minorHAnsi" w:hAnsiTheme="minorHAnsi" w:cstheme="minorHAnsi"/>
                <w:b w:val="0"/>
                <w:bCs/>
                <w:sz w:val="20"/>
                <w:u w:val="none"/>
                <w:lang w:val="en-GB"/>
              </w:rPr>
              <w:t xml:space="preserve"> NMR</w:t>
            </w:r>
          </w:p>
          <w:p w14:paraId="42F0781A" w14:textId="77777777" w:rsidR="003767FE" w:rsidRPr="00E74BB9" w:rsidRDefault="003767FE" w:rsidP="00496F5F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E74BB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 w:rsidR="00CB2476" w:rsidRPr="00E74BB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</w:t>
            </w:r>
            <w:r w:rsidRPr="00E74BB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sotopic purity</w:t>
            </w:r>
            <w:r w:rsidR="00CB2476" w:rsidRPr="00E74BB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if applicable</w:t>
            </w:r>
            <w:r w:rsidRPr="00E74BB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3C49CD" w14:textId="77777777" w:rsidR="00F26485" w:rsidRPr="00E74BB9" w:rsidRDefault="00F26485" w:rsidP="00496F5F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0BC" w:rsidRPr="00E74BB9" w14:paraId="1E7FB5CE" w14:textId="77777777" w:rsidTr="00B043C5">
        <w:trPr>
          <w:cantSplit/>
          <w:trHeight w:val="662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229A85DF" w14:textId="77777777" w:rsidR="00D96951" w:rsidRPr="00E74BB9" w:rsidRDefault="00BA3108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 xml:space="preserve">REQUIRED </w:t>
            </w:r>
            <w:r w:rsidR="00D96951" w:rsidRPr="00E74BB9">
              <w:rPr>
                <w:rFonts w:asciiTheme="minorHAnsi" w:hAnsiTheme="minorHAnsi" w:cstheme="minorHAnsi"/>
                <w:sz w:val="22"/>
                <w:szCs w:val="22"/>
              </w:rPr>
              <w:t xml:space="preserve">Analyses </w:t>
            </w:r>
          </w:p>
        </w:tc>
        <w:tc>
          <w:tcPr>
            <w:tcW w:w="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1D0E9388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  <w:r w:rsidRPr="00E74BB9">
              <w:rPr>
                <w:rFonts w:asciiTheme="minorHAnsi" w:hAnsiTheme="minorHAnsi" w:cstheme="minorHAnsi"/>
                <w:sz w:val="22"/>
              </w:rPr>
              <w:t>H</w:t>
            </w:r>
          </w:p>
        </w:tc>
        <w:tc>
          <w:tcPr>
            <w:tcW w:w="529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533E81E0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sz w:val="22"/>
                <w:vertAlign w:val="superscript"/>
              </w:rPr>
              <w:t>13</w:t>
            </w:r>
            <w:r w:rsidRPr="00E74BB9">
              <w:rPr>
                <w:rFonts w:asciiTheme="minorHAnsi" w:hAnsiTheme="minorHAnsi" w:cstheme="minorHAnsi"/>
                <w:sz w:val="22"/>
              </w:rPr>
              <w:t>C</w:t>
            </w:r>
          </w:p>
        </w:tc>
        <w:tc>
          <w:tcPr>
            <w:tcW w:w="528" w:type="dxa"/>
            <w:gridSpan w:val="2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2009546E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sz w:val="22"/>
              </w:rPr>
              <w:t xml:space="preserve"> 2D</w:t>
            </w:r>
          </w:p>
        </w:tc>
        <w:tc>
          <w:tcPr>
            <w:tcW w:w="529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20F8C293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sz w:val="22"/>
              </w:rPr>
              <w:t>MS</w:t>
            </w:r>
          </w:p>
        </w:tc>
        <w:tc>
          <w:tcPr>
            <w:tcW w:w="529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024D473D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sz w:val="22"/>
              </w:rPr>
              <w:t>LC</w:t>
            </w:r>
          </w:p>
        </w:tc>
        <w:tc>
          <w:tcPr>
            <w:tcW w:w="528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69B2ADB9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sz w:val="22"/>
              </w:rPr>
              <w:t>KF</w:t>
            </w:r>
          </w:p>
        </w:tc>
        <w:tc>
          <w:tcPr>
            <w:tcW w:w="529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06BF85C1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sz w:val="22"/>
              </w:rPr>
              <w:t>IR</w:t>
            </w:r>
          </w:p>
        </w:tc>
        <w:tc>
          <w:tcPr>
            <w:tcW w:w="529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7C7AE4AC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sz w:val="22"/>
              </w:rPr>
              <w:t>AE</w:t>
            </w:r>
          </w:p>
        </w:tc>
        <w:tc>
          <w:tcPr>
            <w:tcW w:w="528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11A39718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sz w:val="22"/>
              </w:rPr>
              <w:t>GC</w:t>
            </w:r>
          </w:p>
        </w:tc>
        <w:tc>
          <w:tcPr>
            <w:tcW w:w="529" w:type="dxa"/>
            <w:gridSpan w:val="2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4BE829E4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mp</w:t>
            </w:r>
          </w:p>
        </w:tc>
        <w:tc>
          <w:tcPr>
            <w:tcW w:w="529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249BF62F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RX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0E402133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HRMS</w:t>
            </w: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4656E0" w14:textId="77777777" w:rsidR="00D96951" w:rsidRPr="00E74BB9" w:rsidRDefault="00D96951" w:rsidP="00D96951">
            <w:pPr>
              <w:pStyle w:val="Corpsdetext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</w:rPr>
              <w:t xml:space="preserve">   qNMR</w:t>
            </w:r>
          </w:p>
        </w:tc>
      </w:tr>
      <w:tr w:rsidR="008B60BC" w:rsidRPr="00E71A09" w14:paraId="62F85890" w14:textId="77777777" w:rsidTr="00E71A09">
        <w:trPr>
          <w:cantSplit/>
          <w:trHeight w:val="948"/>
        </w:trPr>
        <w:tc>
          <w:tcPr>
            <w:tcW w:w="240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246E5EED" w14:textId="77777777" w:rsidR="00D96951" w:rsidRPr="00E74BB9" w:rsidRDefault="00D96951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>Delivery</w:t>
            </w:r>
          </w:p>
        </w:tc>
        <w:tc>
          <w:tcPr>
            <w:tcW w:w="14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vAlign w:val="center"/>
          </w:tcPr>
          <w:p w14:paraId="393C81B1" w14:textId="77777777" w:rsidR="00D96951" w:rsidRPr="00E74BB9" w:rsidRDefault="00D96951" w:rsidP="00E74BB9">
            <w:pPr>
              <w:tabs>
                <w:tab w:val="left" w:pos="2587"/>
                <w:tab w:val="left" w:pos="3296"/>
                <w:tab w:val="left" w:pos="5136"/>
                <w:tab w:val="left" w:pos="62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CoA</w:t>
            </w:r>
          </w:p>
        </w:tc>
        <w:tc>
          <w:tcPr>
            <w:tcW w:w="3543" w:type="dxa"/>
            <w:gridSpan w:val="8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vAlign w:val="center"/>
          </w:tcPr>
          <w:p w14:paraId="614823BD" w14:textId="77777777" w:rsidR="00D96951" w:rsidRPr="00E74BB9" w:rsidRDefault="00D96951" w:rsidP="00E74BB9">
            <w:pPr>
              <w:tabs>
                <w:tab w:val="left" w:pos="2587"/>
                <w:tab w:val="left" w:pos="3296"/>
                <w:tab w:val="left" w:pos="5136"/>
                <w:tab w:val="left" w:pos="62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Synthesis report including experimental analyses</w:t>
            </w:r>
            <w:r w:rsidR="00E74BB9" w:rsidRPr="00E74BB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E74BB9" w:rsidRPr="00BA3108">
              <w:rPr>
                <w:rFonts w:asciiTheme="minorHAnsi" w:hAnsiTheme="minorHAnsi" w:cstheme="minorHAnsi"/>
                <w:bCs/>
                <w:sz w:val="20"/>
                <w:lang w:val="en-GB"/>
              </w:rPr>
              <w:t>(</w:t>
            </w:r>
            <w:r w:rsidRPr="00BA3108">
              <w:rPr>
                <w:rFonts w:asciiTheme="minorHAnsi" w:hAnsiTheme="minorHAnsi" w:cstheme="minorHAnsi"/>
                <w:sz w:val="20"/>
                <w:szCs w:val="18"/>
              </w:rPr>
              <w:sym w:font="Wingdings" w:char="F0A8"/>
            </w:r>
            <w:r w:rsidRPr="00BA310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FR - </w:t>
            </w:r>
            <w:r w:rsidRPr="00BA3108">
              <w:rPr>
                <w:rFonts w:asciiTheme="minorHAnsi" w:hAnsiTheme="minorHAnsi" w:cstheme="minorHAnsi"/>
                <w:sz w:val="20"/>
                <w:szCs w:val="18"/>
              </w:rPr>
              <w:sym w:font="Wingdings" w:char="F0A8"/>
            </w:r>
            <w:r w:rsidRPr="00BA310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EN</w:t>
            </w:r>
            <w:r w:rsidR="00E74BB9" w:rsidRPr="00BA310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)</w:t>
            </w:r>
          </w:p>
        </w:tc>
        <w:tc>
          <w:tcPr>
            <w:tcW w:w="2554" w:type="dxa"/>
            <w:gridSpan w:val="4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dotted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278FEB98" w14:textId="77777777" w:rsidR="00E71A09" w:rsidRDefault="00D96951" w:rsidP="00E71A09">
            <w:pPr>
              <w:pStyle w:val="Corpsdetexte2"/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1A09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Structural attribution</w:t>
            </w:r>
            <w:r w:rsidR="00E71A09" w:rsidRPr="00E71A09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</w:t>
            </w:r>
          </w:p>
          <w:p w14:paraId="574DE934" w14:textId="77777777" w:rsidR="00D96951" w:rsidRPr="00E71A09" w:rsidRDefault="00E71A09" w:rsidP="00E71A09">
            <w:pPr>
              <w:pStyle w:val="Corpsdetexte2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71A09">
              <w:rPr>
                <w:rFonts w:asciiTheme="minorHAnsi" w:hAnsiTheme="minorHAnsi" w:cstheme="minorHAnsi"/>
                <w:bCs/>
                <w:sz w:val="20"/>
              </w:rPr>
              <w:t xml:space="preserve">(2D NMR analyses &amp; </w:t>
            </w:r>
            <w:r w:rsidRPr="00E71A09">
              <w:rPr>
                <w:rFonts w:asciiTheme="minorHAnsi" w:hAnsiTheme="minorHAnsi" w:cstheme="minorHAnsi"/>
                <w:bCs/>
                <w:sz w:val="20"/>
                <w:vertAlign w:val="superscript"/>
              </w:rPr>
              <w:t>1</w:t>
            </w:r>
            <w:r w:rsidRPr="00E71A09">
              <w:rPr>
                <w:rFonts w:asciiTheme="minorHAnsi" w:hAnsiTheme="minorHAnsi" w:cstheme="minorHAnsi"/>
                <w:bCs/>
                <w:sz w:val="20"/>
              </w:rPr>
              <w:t xml:space="preserve">H and </w:t>
            </w:r>
            <w:r w:rsidRPr="00E71A09">
              <w:rPr>
                <w:rFonts w:asciiTheme="minorHAnsi" w:hAnsiTheme="minorHAnsi" w:cstheme="minorHAnsi"/>
                <w:bCs/>
                <w:sz w:val="20"/>
                <w:vertAlign w:val="superscript"/>
              </w:rPr>
              <w:t>13</w:t>
            </w:r>
            <w:r w:rsidRPr="00E71A09">
              <w:rPr>
                <w:rFonts w:asciiTheme="minorHAnsi" w:hAnsiTheme="minorHAnsi" w:cstheme="minorHAnsi"/>
                <w:bCs/>
                <w:sz w:val="20"/>
              </w:rPr>
              <w:t>C signals assignment)</w:t>
            </w:r>
            <w:r w:rsidRPr="00E71A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D96951" w:rsidRPr="00E74BB9" w14:paraId="54C7CC79" w14:textId="77777777" w:rsidTr="00E56228">
        <w:trPr>
          <w:cantSplit/>
          <w:trHeight w:val="486"/>
        </w:trPr>
        <w:tc>
          <w:tcPr>
            <w:tcW w:w="240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6C6A82FF" w14:textId="77777777" w:rsidR="00D96951" w:rsidRPr="00E71A09" w:rsidRDefault="00D96951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518" w:type="dxa"/>
            <w:gridSpan w:val="15"/>
            <w:tcBorders>
              <w:top w:val="dotted" w:sz="4" w:space="0" w:color="A6A6A6" w:themeColor="background1" w:themeShade="A6"/>
              <w:left w:val="single" w:sz="4" w:space="0" w:color="808080" w:themeColor="background1" w:themeShade="80"/>
              <w:bottom w:val="dotted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4D30660D" w14:textId="77777777" w:rsidR="00D96951" w:rsidRPr="00E74BB9" w:rsidRDefault="00D96951" w:rsidP="00D96951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sz w:val="22"/>
              </w:rPr>
              <w:t xml:space="preserve"> Specific packaging (specificities: ………….)</w:t>
            </w:r>
          </w:p>
        </w:tc>
      </w:tr>
      <w:tr w:rsidR="00D96951" w:rsidRPr="00E74BB9" w14:paraId="197A1A4C" w14:textId="77777777" w:rsidTr="00E56228">
        <w:trPr>
          <w:cantSplit/>
          <w:trHeight w:val="374"/>
        </w:trPr>
        <w:tc>
          <w:tcPr>
            <w:tcW w:w="240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0FFC304D" w14:textId="77777777" w:rsidR="00D96951" w:rsidRPr="00E74BB9" w:rsidRDefault="00D96951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8" w:type="dxa"/>
            <w:gridSpan w:val="15"/>
            <w:tcBorders>
              <w:top w:val="dotted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D5B47E" w14:textId="77777777" w:rsidR="00D96951" w:rsidRPr="00E74BB9" w:rsidRDefault="00D96951" w:rsidP="00D96951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sz w:val="22"/>
                <w:lang w:val="en-GB"/>
              </w:rPr>
              <w:t xml:space="preserve"> Analytical sample of intermediates</w:t>
            </w:r>
          </w:p>
        </w:tc>
      </w:tr>
      <w:tr w:rsidR="008B60BC" w:rsidRPr="00E74BB9" w14:paraId="483F639C" w14:textId="77777777" w:rsidTr="00E71A09">
        <w:trPr>
          <w:cantSplit/>
          <w:trHeight w:val="907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7C4F84E3" w14:textId="77777777" w:rsidR="00D96951" w:rsidRPr="00E74BB9" w:rsidRDefault="00D96951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>Project REPORTING</w:t>
            </w:r>
          </w:p>
        </w:tc>
        <w:tc>
          <w:tcPr>
            <w:tcW w:w="14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11A9E9E9" w14:textId="77777777" w:rsidR="00D96951" w:rsidRPr="00E74BB9" w:rsidRDefault="00D96951" w:rsidP="008B60BC">
            <w:pPr>
              <w:pStyle w:val="Paragraphedeliste"/>
              <w:tabs>
                <w:tab w:val="left" w:pos="2587"/>
                <w:tab w:val="left" w:pos="3296"/>
                <w:tab w:val="left" w:pos="5136"/>
                <w:tab w:val="left" w:pos="6270"/>
              </w:tabs>
              <w:spacing w:before="120"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43C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B04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74BB9">
              <w:rPr>
                <w:rFonts w:asciiTheme="minorHAnsi" w:hAnsiTheme="minorHAnsi" w:cstheme="minorHAnsi"/>
                <w:bCs/>
                <w:sz w:val="22"/>
                <w:szCs w:val="22"/>
              </w:rPr>
              <w:t>None</w:t>
            </w:r>
          </w:p>
        </w:tc>
        <w:tc>
          <w:tcPr>
            <w:tcW w:w="3543" w:type="dxa"/>
            <w:gridSpan w:val="8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3E7F4345" w14:textId="77777777" w:rsidR="00D96951" w:rsidRPr="00E74BB9" w:rsidRDefault="00D96951" w:rsidP="00E74BB9">
            <w:pPr>
              <w:tabs>
                <w:tab w:val="left" w:pos="2587"/>
                <w:tab w:val="left" w:pos="3296"/>
                <w:tab w:val="left" w:pos="5136"/>
                <w:tab w:val="left" w:pos="627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Bi-monthly report</w:t>
            </w:r>
            <w:r w:rsidR="00E74BB9" w:rsidRPr="00E74BB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E74BB9" w:rsidRPr="00BA3108">
              <w:rPr>
                <w:rFonts w:asciiTheme="minorHAnsi" w:hAnsiTheme="minorHAnsi" w:cstheme="minorHAnsi"/>
                <w:bCs/>
                <w:sz w:val="20"/>
                <w:lang w:val="en-GB"/>
              </w:rPr>
              <w:t>(</w:t>
            </w:r>
            <w:r w:rsidRPr="00BA3108">
              <w:rPr>
                <w:rFonts w:asciiTheme="minorHAnsi" w:hAnsiTheme="minorHAnsi" w:cstheme="minorHAnsi"/>
                <w:sz w:val="20"/>
                <w:szCs w:val="18"/>
              </w:rPr>
              <w:sym w:font="Wingdings" w:char="F0A8"/>
            </w:r>
            <w:r w:rsidRPr="00BA310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FR - </w:t>
            </w:r>
            <w:r w:rsidRPr="00BA3108">
              <w:rPr>
                <w:rFonts w:asciiTheme="minorHAnsi" w:hAnsiTheme="minorHAnsi" w:cstheme="minorHAnsi"/>
                <w:sz w:val="20"/>
                <w:szCs w:val="18"/>
              </w:rPr>
              <w:sym w:font="Wingdings" w:char="F0A8"/>
            </w:r>
            <w:r w:rsidRPr="00BA310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EN</w:t>
            </w:r>
            <w:r w:rsidR="00E74BB9" w:rsidRPr="00BA3108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)</w:t>
            </w:r>
          </w:p>
        </w:tc>
        <w:tc>
          <w:tcPr>
            <w:tcW w:w="2554" w:type="dxa"/>
            <w:gridSpan w:val="4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448DAD" w14:textId="77777777" w:rsidR="00D96951" w:rsidRPr="00E74BB9" w:rsidRDefault="00D96951" w:rsidP="00077764">
            <w:pPr>
              <w:tabs>
                <w:tab w:val="left" w:pos="2587"/>
                <w:tab w:val="left" w:pos="3296"/>
                <w:tab w:val="left" w:pos="5136"/>
                <w:tab w:val="left" w:pos="627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Phone call /</w:t>
            </w:r>
          </w:p>
          <w:p w14:paraId="67FBF6FE" w14:textId="77777777" w:rsidR="00D96951" w:rsidRPr="00E74BB9" w:rsidRDefault="00D96951" w:rsidP="00077764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bCs/>
                <w:sz w:val="22"/>
                <w:szCs w:val="22"/>
              </w:rPr>
              <w:t>Plateform call</w:t>
            </w:r>
          </w:p>
        </w:tc>
      </w:tr>
      <w:tr w:rsidR="008B60BC" w:rsidRPr="00E74BB9" w14:paraId="2A691BC4" w14:textId="77777777" w:rsidTr="00E71A09">
        <w:trPr>
          <w:cantSplit/>
          <w:trHeight w:val="689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42DD42BF" w14:textId="77777777" w:rsidR="00D96951" w:rsidRPr="00E74BB9" w:rsidRDefault="00D96951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>CONFIDENTIALiTY for DOcument exchange</w:t>
            </w:r>
          </w:p>
        </w:tc>
        <w:tc>
          <w:tcPr>
            <w:tcW w:w="14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3D566284" w14:textId="77777777" w:rsidR="001F539C" w:rsidRDefault="00D96951" w:rsidP="001F539C">
            <w:pPr>
              <w:pStyle w:val="Paragraphedeliste"/>
              <w:tabs>
                <w:tab w:val="left" w:pos="2587"/>
                <w:tab w:val="left" w:pos="3296"/>
                <w:tab w:val="left" w:pos="5136"/>
                <w:tab w:val="left" w:pos="6270"/>
              </w:tabs>
              <w:spacing w:before="12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3C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None </w:t>
            </w:r>
          </w:p>
          <w:p w14:paraId="360E4695" w14:textId="77777777" w:rsidR="00D96951" w:rsidRPr="00E74BB9" w:rsidRDefault="00D96951" w:rsidP="001F539C">
            <w:pPr>
              <w:pStyle w:val="Paragraphedeliste"/>
              <w:tabs>
                <w:tab w:val="left" w:pos="2587"/>
                <w:tab w:val="left" w:pos="3296"/>
                <w:tab w:val="left" w:pos="5136"/>
                <w:tab w:val="left" w:pos="6270"/>
              </w:tabs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(e-mail)</w:t>
            </w:r>
          </w:p>
        </w:tc>
        <w:tc>
          <w:tcPr>
            <w:tcW w:w="3543" w:type="dxa"/>
            <w:gridSpan w:val="8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dotted" w:sz="4" w:space="0" w:color="BFBFBF" w:themeColor="background1" w:themeShade="BF"/>
            </w:tcBorders>
            <w:vAlign w:val="center"/>
          </w:tcPr>
          <w:p w14:paraId="5CB699CB" w14:textId="77777777" w:rsidR="00D96951" w:rsidRPr="00E74BB9" w:rsidRDefault="00D96951" w:rsidP="00D96951">
            <w:pPr>
              <w:pStyle w:val="Corpsdetexte2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Password protected document</w:t>
            </w:r>
          </w:p>
        </w:tc>
        <w:tc>
          <w:tcPr>
            <w:tcW w:w="2554" w:type="dxa"/>
            <w:gridSpan w:val="4"/>
            <w:tcBorders>
              <w:top w:val="single" w:sz="4" w:space="0" w:color="808080" w:themeColor="background1" w:themeShade="80"/>
              <w:left w:val="dotted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36EE84" w14:textId="77777777" w:rsidR="00D96951" w:rsidRPr="00E74BB9" w:rsidRDefault="00D96951" w:rsidP="00D96951">
            <w:pPr>
              <w:pStyle w:val="Corpsdetexte2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74B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Plateform / Cloud</w:t>
            </w:r>
          </w:p>
        </w:tc>
      </w:tr>
      <w:tr w:rsidR="00D96951" w:rsidRPr="004E32BB" w14:paraId="13EEE551" w14:textId="77777777" w:rsidTr="008E5CAE">
        <w:trPr>
          <w:cantSplit/>
          <w:trHeight w:val="3005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1D5AF191" w14:textId="77777777" w:rsidR="00D96951" w:rsidRPr="00E74BB9" w:rsidRDefault="00D96951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>Additional details / useful info</w:t>
            </w:r>
            <w:r w:rsidR="00BA3108">
              <w:rPr>
                <w:rFonts w:asciiTheme="minorHAnsi" w:hAnsiTheme="minorHAnsi" w:cstheme="minorHAnsi"/>
                <w:sz w:val="22"/>
                <w:szCs w:val="22"/>
              </w:rPr>
              <w:t>rmation</w:t>
            </w: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0677" w14:textId="77777777" w:rsidR="004E32BB" w:rsidRPr="00033C36" w:rsidRDefault="001F539C" w:rsidP="004E32BB">
            <w:pPr>
              <w:pStyle w:val="Corpsdetexte2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415A5" wp14:editId="652F2F9C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2032375</wp:posOffset>
                      </wp:positionV>
                      <wp:extent cx="707086" cy="232012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086" cy="2320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CAD9CE" w14:textId="77777777" w:rsidR="001F539C" w:rsidRPr="001F539C" w:rsidRDefault="001F539C" w:rsidP="001F539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</w:pPr>
                                  <w:r w:rsidRPr="001F539C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  <w:t>Tourne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  <w:t>z</w:t>
                                  </w:r>
                                  <w:r w:rsidRPr="001F539C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2"/>
                                    </w:rPr>
                                    <w:t xml:space="preserve"> svp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41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305.05pt;margin-top:160.05pt;width:55.7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" filled="f" stroked="f" strokeweight=".5pt">
                      <v:textbox>
                        <w:txbxContent>
                          <w:p w14:paraId="20CAD9CE" w14:textId="77777777" w:rsidR="001F539C" w:rsidRPr="001F539C" w:rsidRDefault="001F539C" w:rsidP="001F53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1F539C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Tourne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z</w:t>
                            </w:r>
                            <w:r w:rsidRPr="001F539C"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 svp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25740" wp14:editId="321A1B73">
                      <wp:simplePos x="0" y="0"/>
                      <wp:positionH relativeFrom="column">
                        <wp:posOffset>4465999</wp:posOffset>
                      </wp:positionH>
                      <wp:positionV relativeFrom="paragraph">
                        <wp:posOffset>2088942</wp:posOffset>
                      </wp:positionV>
                      <wp:extent cx="253508" cy="114606"/>
                      <wp:effectExtent l="0" t="6667" r="25717" b="25718"/>
                      <wp:wrapNone/>
                      <wp:docPr id="2" name="Flèche : courbe vers le ha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3508" cy="114606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731E3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 : courbe vers le haut 2" o:spid="_x0000_s1026" type="#_x0000_t104" style="position:absolute;margin-left:351.65pt;margin-top:164.5pt;width:19.95pt;height: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" adj="16718,20380,5400" fillcolor="#4f81bd [3204]" strokecolor="#243f60 [1604]" strokeweight="2pt"/>
                  </w:pict>
                </mc:Fallback>
              </mc:AlternateContent>
            </w:r>
          </w:p>
        </w:tc>
      </w:tr>
      <w:tr w:rsidR="008E5CAE" w:rsidRPr="00A822BD" w14:paraId="35A592FC" w14:textId="77777777" w:rsidTr="008E5CAE">
        <w:trPr>
          <w:cantSplit/>
          <w:trHeight w:val="2679"/>
        </w:trPr>
        <w:tc>
          <w:tcPr>
            <w:tcW w:w="240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4EDFFEFC" w14:textId="77777777" w:rsidR="008E5CAE" w:rsidRPr="00E74BB9" w:rsidRDefault="008E5CAE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RAW MATERIAL</w:t>
            </w: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45E9FC" w14:textId="77777777" w:rsidR="008E5CAE" w:rsidRDefault="008E5CAE" w:rsidP="004E32BB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you have r</w:t>
            </w: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 xml:space="preserve">aw materials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E74BB9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F2E1341" w14:textId="77777777" w:rsidR="008E5CAE" w:rsidRPr="008E5CAE" w:rsidRDefault="008E5CAE" w:rsidP="008E5CAE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  <w:r w:rsidRPr="0007776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7776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 all provided raw material, safety data sheet will be required before the start of the project)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E5CAE" w:rsidRPr="00A822BD" w14:paraId="679D190A" w14:textId="77777777" w:rsidTr="008E5CAE">
        <w:trPr>
          <w:cantSplit/>
          <w:trHeight w:val="1257"/>
        </w:trPr>
        <w:tc>
          <w:tcPr>
            <w:tcW w:w="240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2C04AD62" w14:textId="77777777" w:rsidR="008E5CAE" w:rsidRPr="001F539C" w:rsidRDefault="008E5CAE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7C484A" w14:textId="77777777" w:rsidR="008E5CAE" w:rsidRPr="008E5CAE" w:rsidRDefault="008E5CAE" w:rsidP="008E5CAE">
            <w:pPr>
              <w:shd w:val="clear" w:color="auto" w:fill="FFFFFF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E5CA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Is the provided raw materials any of the following?</w:t>
            </w:r>
          </w:p>
          <w:p w14:paraId="1CEE27DC" w14:textId="77777777" w:rsidR="008E5CAE" w:rsidRPr="008E5CAE" w:rsidRDefault="008E5CAE" w:rsidP="008E5CAE">
            <w:pPr>
              <w:tabs>
                <w:tab w:val="left" w:pos="2870"/>
                <w:tab w:val="left" w:pos="4854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Irritant or corrosive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Allergenic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Mutagenic</w:t>
            </w:r>
          </w:p>
          <w:p w14:paraId="777BE8C1" w14:textId="77777777" w:rsidR="008E5CAE" w:rsidRPr="008E5CAE" w:rsidRDefault="008E5CAE" w:rsidP="008E5CAE">
            <w:pPr>
              <w:tabs>
                <w:tab w:val="left" w:pos="2870"/>
              </w:tabs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Carcinogenic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1F53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Toxic to reproduction</w:t>
            </w:r>
          </w:p>
        </w:tc>
      </w:tr>
      <w:tr w:rsidR="00033C36" w:rsidRPr="00A822BD" w14:paraId="7A86D5E5" w14:textId="77777777" w:rsidTr="008E5CAE">
        <w:trPr>
          <w:cantSplit/>
          <w:trHeight w:val="7456"/>
        </w:trPr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10D68840" w14:textId="77777777" w:rsidR="00033C36" w:rsidRPr="00E71A09" w:rsidRDefault="00033C36" w:rsidP="00496F5F">
            <w:pPr>
              <w:pStyle w:val="Titre1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1A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SAFETY INFORMATIONS</w:t>
            </w:r>
          </w:p>
          <w:p w14:paraId="1135BD25" w14:textId="77777777" w:rsidR="004E32BB" w:rsidRPr="00E71A09" w:rsidRDefault="004E32BB" w:rsidP="004E32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</w:pPr>
            <w:r w:rsidRPr="00E71A09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  <w:t>OF TARGET COMPOUND</w:t>
            </w:r>
          </w:p>
        </w:tc>
        <w:tc>
          <w:tcPr>
            <w:tcW w:w="7518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A5E944" w14:textId="77777777" w:rsidR="00B043C5" w:rsidRPr="008E5CAE" w:rsidRDefault="00033C36" w:rsidP="008E5CAE">
            <w:pPr>
              <w:shd w:val="clear" w:color="auto" w:fill="FFFFFF"/>
              <w:tabs>
                <w:tab w:val="left" w:pos="2870"/>
                <w:tab w:val="left" w:pos="4429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it a controlled substance?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Yes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 </w:t>
            </w:r>
          </w:p>
          <w:p w14:paraId="58F2B1B7" w14:textId="77777777" w:rsidR="004E32BB" w:rsidRPr="008E5CAE" w:rsidRDefault="004E32BB" w:rsidP="00033C3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198956A" w14:textId="77777777" w:rsidR="004E32BB" w:rsidRPr="008E5CAE" w:rsidRDefault="004E32BB" w:rsidP="008E5CAE">
            <w:pPr>
              <w:shd w:val="clear" w:color="auto" w:fill="FFFFFF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E5CA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Is the target compound any of the following?</w:t>
            </w:r>
          </w:p>
          <w:p w14:paraId="05A8FED8" w14:textId="77777777" w:rsidR="004E32BB" w:rsidRPr="008E5CAE" w:rsidRDefault="004E32BB" w:rsidP="008E5CAE">
            <w:pPr>
              <w:tabs>
                <w:tab w:val="left" w:pos="2870"/>
                <w:tab w:val="left" w:pos="4854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Irritant or corrosive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Allergenic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Mutagenic</w:t>
            </w:r>
          </w:p>
          <w:p w14:paraId="3F455732" w14:textId="77777777" w:rsidR="004E32BB" w:rsidRPr="008E5CAE" w:rsidRDefault="004E32BB" w:rsidP="008E5CAE">
            <w:pPr>
              <w:tabs>
                <w:tab w:val="left" w:pos="287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Carcinogenic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Toxic to reproduction</w:t>
            </w:r>
          </w:p>
          <w:p w14:paraId="622EF1E1" w14:textId="77777777" w:rsidR="008E5CAE" w:rsidRDefault="008E5CAE" w:rsidP="004E32B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E0220FA" w14:textId="77777777" w:rsidR="004E32BB" w:rsidRPr="008E5CAE" w:rsidRDefault="004E32BB" w:rsidP="004E32B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Target organ(s): </w:t>
            </w:r>
          </w:p>
          <w:p w14:paraId="72B7E14C" w14:textId="77777777" w:rsidR="004E32BB" w:rsidRPr="008E5CAE" w:rsidRDefault="004E32BB" w:rsidP="004E32B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34B0F95" w14:textId="77777777" w:rsidR="004E32BB" w:rsidRPr="008E5CAE" w:rsidRDefault="004E32BB" w:rsidP="008E5CAE">
            <w:pPr>
              <w:tabs>
                <w:tab w:val="left" w:pos="2870"/>
                <w:tab w:val="left" w:pos="4429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it OEB classified? 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Yes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</w:t>
            </w:r>
          </w:p>
          <w:p w14:paraId="41A17B0E" w14:textId="77777777" w:rsidR="004E32BB" w:rsidRPr="008E5CAE" w:rsidRDefault="004E32BB" w:rsidP="004E32B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AFA9D34" w14:textId="77777777" w:rsidR="004E32BB" w:rsidRPr="008E5CAE" w:rsidRDefault="004E32BB" w:rsidP="008E5CAE">
            <w:pPr>
              <w:shd w:val="clear" w:color="auto" w:fill="FFFFFF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information:</w:t>
            </w:r>
          </w:p>
          <w:p w14:paraId="2B6DBAEB" w14:textId="77777777" w:rsidR="004E32BB" w:rsidRPr="008E5CAE" w:rsidRDefault="004E32BB" w:rsidP="008E5CAE">
            <w:pPr>
              <w:shd w:val="clear" w:color="auto" w:fill="FFFFFF"/>
              <w:tabs>
                <w:tab w:val="left" w:pos="2870"/>
                <w:tab w:val="left" w:pos="4996"/>
                <w:tab w:val="left" w:pos="598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Highly flammable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Highly reactive to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Water</w:t>
            </w:r>
            <w:r w:rsidR="008E5CAE" w:rsidRPr="008E5CA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Oxygen</w:t>
            </w:r>
          </w:p>
          <w:p w14:paraId="2BA899EC" w14:textId="77777777" w:rsidR="00B043C5" w:rsidRPr="008E5CAE" w:rsidRDefault="004E32BB" w:rsidP="008E5CAE">
            <w:pPr>
              <w:shd w:val="clear" w:color="auto" w:fill="FFFFFF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8E5CAE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Volatile with a vapor pressure of:</w:t>
            </w:r>
          </w:p>
          <w:p w14:paraId="7E25B052" w14:textId="77777777" w:rsidR="004E32BB" w:rsidRPr="008E5CAE" w:rsidRDefault="004E32BB" w:rsidP="00033C3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6EA45D5" w14:textId="77777777" w:rsidR="004E32BB" w:rsidRPr="008E5CAE" w:rsidRDefault="004E32BB" w:rsidP="00033C3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485C296" w14:textId="77777777" w:rsidR="00B043C5" w:rsidRPr="008E5CAE" w:rsidRDefault="00033C36" w:rsidP="00033C36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 you have any </w:t>
            </w:r>
            <w:r w:rsidR="008A5C7A"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specific safety instruction / </w:t>
            </w:r>
            <w:r w:rsidRPr="008E5C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safety information or handling recommendation to provide?</w:t>
            </w:r>
            <w:r w:rsidRPr="00033C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B043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(Please provide safety data sheet </w:t>
            </w:r>
            <w:r w:rsidR="000777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of</w:t>
            </w:r>
            <w:r w:rsidRPr="00B043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target compounds as soon as possible if available)</w:t>
            </w:r>
          </w:p>
        </w:tc>
      </w:tr>
    </w:tbl>
    <w:p w14:paraId="21C8B77E" w14:textId="77777777" w:rsidR="00A03562" w:rsidRPr="008C6CE8" w:rsidRDefault="00A03562" w:rsidP="00B043C5">
      <w:pPr>
        <w:tabs>
          <w:tab w:val="left" w:pos="6804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sectPr w:rsidR="00A03562" w:rsidRPr="008C6CE8" w:rsidSect="00AC6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851" w:left="102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EE55" w14:textId="77777777" w:rsidR="00AC64E5" w:rsidRDefault="00AC64E5">
      <w:r>
        <w:separator/>
      </w:r>
    </w:p>
  </w:endnote>
  <w:endnote w:type="continuationSeparator" w:id="0">
    <w:p w14:paraId="24585CEA" w14:textId="77777777" w:rsidR="00AC64E5" w:rsidRDefault="00AC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CE13" w14:textId="77777777" w:rsidR="00A822BD" w:rsidRDefault="00A822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A971" w14:textId="77777777" w:rsidR="00983190" w:rsidRPr="001F539C" w:rsidRDefault="00983190" w:rsidP="00D73ED0">
    <w:pPr>
      <w:tabs>
        <w:tab w:val="right" w:pos="9781"/>
      </w:tabs>
      <w:rPr>
        <w:sz w:val="22"/>
        <w:szCs w:val="18"/>
      </w:rPr>
    </w:pPr>
    <w:r w:rsidRPr="001F539C">
      <w:rPr>
        <w:rFonts w:asciiTheme="minorHAnsi" w:hAnsiTheme="minorHAnsi" w:cs="Arial"/>
        <w:sz w:val="12"/>
        <w:szCs w:val="16"/>
      </w:rPr>
      <w:t>IC-RE-0</w:t>
    </w:r>
    <w:r w:rsidR="00CF0BDC" w:rsidRPr="001F539C">
      <w:rPr>
        <w:rFonts w:asciiTheme="minorHAnsi" w:hAnsiTheme="minorHAnsi" w:cs="Arial"/>
        <w:sz w:val="12"/>
        <w:szCs w:val="16"/>
      </w:rPr>
      <w:t>1</w:t>
    </w:r>
    <w:r w:rsidRPr="001F539C">
      <w:rPr>
        <w:rFonts w:asciiTheme="minorHAnsi" w:hAnsiTheme="minorHAnsi" w:cs="Arial"/>
        <w:sz w:val="12"/>
        <w:szCs w:val="16"/>
      </w:rPr>
      <w:t xml:space="preserve">6 </w:t>
    </w:r>
    <w:r w:rsidR="008D3809" w:rsidRPr="001F539C">
      <w:rPr>
        <w:rFonts w:asciiTheme="minorHAnsi" w:hAnsiTheme="minorHAnsi" w:cs="Arial"/>
        <w:sz w:val="12"/>
        <w:szCs w:val="16"/>
      </w:rPr>
      <w:t>V</w:t>
    </w:r>
    <w:r w:rsidR="00D37016" w:rsidRPr="001F539C">
      <w:rPr>
        <w:rFonts w:asciiTheme="minorHAnsi" w:hAnsiTheme="minorHAnsi" w:cs="Arial"/>
        <w:sz w:val="12"/>
        <w:szCs w:val="16"/>
      </w:rPr>
      <w:t>2</w:t>
    </w:r>
    <w:r w:rsidRPr="001F539C">
      <w:rPr>
        <w:rFonts w:asciiTheme="minorHAnsi" w:hAnsiTheme="minorHAnsi" w:cs="Arial"/>
        <w:sz w:val="12"/>
        <w:szCs w:val="16"/>
      </w:rPr>
      <w:t>, date d’application :</w:t>
    </w:r>
    <w:r w:rsidRPr="001F539C">
      <w:rPr>
        <w:rFonts w:ascii="Arial" w:hAnsi="Arial" w:cs="Arial"/>
        <w:sz w:val="12"/>
        <w:szCs w:val="16"/>
      </w:rPr>
      <w:t xml:space="preserve"> </w:t>
    </w:r>
    <w:r w:rsidR="00A822BD">
      <w:rPr>
        <w:rFonts w:ascii="Arial" w:hAnsi="Arial" w:cs="Arial"/>
        <w:sz w:val="12"/>
        <w:szCs w:val="16"/>
      </w:rPr>
      <w:t>19/01/23</w:t>
    </w:r>
    <w:r w:rsidR="00D73ED0" w:rsidRPr="001F539C">
      <w:rPr>
        <w:rFonts w:ascii="Arial" w:hAnsi="Arial" w:cs="Arial"/>
        <w:sz w:val="12"/>
        <w:szCs w:val="16"/>
      </w:rPr>
      <w:tab/>
      <w:t xml:space="preserve">Page </w:t>
    </w:r>
    <w:r w:rsidR="00D73ED0" w:rsidRPr="001F539C">
      <w:rPr>
        <w:rFonts w:ascii="Arial" w:hAnsi="Arial" w:cs="Arial"/>
        <w:b/>
        <w:bCs/>
        <w:sz w:val="12"/>
        <w:szCs w:val="16"/>
      </w:rPr>
      <w:fldChar w:fldCharType="begin"/>
    </w:r>
    <w:r w:rsidR="00D73ED0" w:rsidRPr="001F539C">
      <w:rPr>
        <w:rFonts w:ascii="Arial" w:hAnsi="Arial" w:cs="Arial"/>
        <w:b/>
        <w:bCs/>
        <w:sz w:val="12"/>
        <w:szCs w:val="16"/>
      </w:rPr>
      <w:instrText>PAGE  \* Arabic  \* MERGEFORMAT</w:instrText>
    </w:r>
    <w:r w:rsidR="00D73ED0" w:rsidRPr="001F539C">
      <w:rPr>
        <w:rFonts w:ascii="Arial" w:hAnsi="Arial" w:cs="Arial"/>
        <w:b/>
        <w:bCs/>
        <w:sz w:val="12"/>
        <w:szCs w:val="16"/>
      </w:rPr>
      <w:fldChar w:fldCharType="separate"/>
    </w:r>
    <w:r w:rsidR="00D73ED0" w:rsidRPr="001F539C">
      <w:rPr>
        <w:rFonts w:ascii="Arial" w:hAnsi="Arial" w:cs="Arial"/>
        <w:b/>
        <w:bCs/>
        <w:sz w:val="12"/>
        <w:szCs w:val="16"/>
      </w:rPr>
      <w:t>1</w:t>
    </w:r>
    <w:r w:rsidR="00D73ED0" w:rsidRPr="001F539C">
      <w:rPr>
        <w:rFonts w:ascii="Arial" w:hAnsi="Arial" w:cs="Arial"/>
        <w:b/>
        <w:bCs/>
        <w:sz w:val="12"/>
        <w:szCs w:val="16"/>
      </w:rPr>
      <w:fldChar w:fldCharType="end"/>
    </w:r>
    <w:r w:rsidR="00D73ED0" w:rsidRPr="001F539C">
      <w:rPr>
        <w:rFonts w:ascii="Arial" w:hAnsi="Arial" w:cs="Arial"/>
        <w:sz w:val="12"/>
        <w:szCs w:val="16"/>
      </w:rPr>
      <w:t xml:space="preserve"> sur </w:t>
    </w:r>
    <w:r w:rsidR="00D73ED0" w:rsidRPr="001F539C">
      <w:rPr>
        <w:rFonts w:ascii="Arial" w:hAnsi="Arial" w:cs="Arial"/>
        <w:b/>
        <w:bCs/>
        <w:sz w:val="12"/>
        <w:szCs w:val="16"/>
      </w:rPr>
      <w:fldChar w:fldCharType="begin"/>
    </w:r>
    <w:r w:rsidR="00D73ED0" w:rsidRPr="001F539C">
      <w:rPr>
        <w:rFonts w:ascii="Arial" w:hAnsi="Arial" w:cs="Arial"/>
        <w:b/>
        <w:bCs/>
        <w:sz w:val="12"/>
        <w:szCs w:val="16"/>
      </w:rPr>
      <w:instrText>NUMPAGES  \* Arabic  \* MERGEFORMAT</w:instrText>
    </w:r>
    <w:r w:rsidR="00D73ED0" w:rsidRPr="001F539C">
      <w:rPr>
        <w:rFonts w:ascii="Arial" w:hAnsi="Arial" w:cs="Arial"/>
        <w:b/>
        <w:bCs/>
        <w:sz w:val="12"/>
        <w:szCs w:val="16"/>
      </w:rPr>
      <w:fldChar w:fldCharType="separate"/>
    </w:r>
    <w:r w:rsidR="00D73ED0" w:rsidRPr="001F539C">
      <w:rPr>
        <w:rFonts w:ascii="Arial" w:hAnsi="Arial" w:cs="Arial"/>
        <w:b/>
        <w:bCs/>
        <w:sz w:val="12"/>
        <w:szCs w:val="16"/>
      </w:rPr>
      <w:t>2</w:t>
    </w:r>
    <w:r w:rsidR="00D73ED0" w:rsidRPr="001F539C">
      <w:rPr>
        <w:rFonts w:ascii="Arial" w:hAnsi="Arial" w:cs="Arial"/>
        <w:b/>
        <w:bCs/>
        <w:sz w:val="1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C442" w14:textId="77777777" w:rsidR="00A822BD" w:rsidRDefault="00A822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FC49" w14:textId="77777777" w:rsidR="00AC64E5" w:rsidRDefault="00AC64E5">
      <w:r>
        <w:separator/>
      </w:r>
    </w:p>
  </w:footnote>
  <w:footnote w:type="continuationSeparator" w:id="0">
    <w:p w14:paraId="526D8433" w14:textId="77777777" w:rsidR="00AC64E5" w:rsidRDefault="00AC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5B88" w14:textId="77777777" w:rsidR="00A822BD" w:rsidRDefault="00A822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7450"/>
    </w:tblGrid>
    <w:tr w:rsidR="00983190" w14:paraId="04750F47" w14:textId="77777777" w:rsidTr="00D2444E">
      <w:trPr>
        <w:trHeight w:val="841"/>
      </w:trPr>
      <w:tc>
        <w:tcPr>
          <w:tcW w:w="1220" w:type="pct"/>
          <w:vAlign w:val="center"/>
        </w:tcPr>
        <w:p w14:paraId="53EF87FE" w14:textId="77777777" w:rsidR="00983190" w:rsidRDefault="001A1E97" w:rsidP="00D2444E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78E70D72" wp14:editId="52FBCBEB">
                <wp:extent cx="1310185" cy="415807"/>
                <wp:effectExtent l="0" t="0" r="4445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CP pet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791" cy="417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0" w:type="pct"/>
          <w:vAlign w:val="center"/>
        </w:tcPr>
        <w:p w14:paraId="2741054C" w14:textId="77777777" w:rsidR="00983190" w:rsidRPr="0033508E" w:rsidRDefault="00CF0BDC" w:rsidP="00B560B7">
          <w:pPr>
            <w:pStyle w:val="En-tte"/>
            <w:jc w:val="center"/>
            <w:rPr>
              <w:rFonts w:asciiTheme="minorHAnsi" w:hAnsiTheme="minorHAnsi" w:cs="Arial"/>
              <w:b/>
              <w:smallCaps/>
              <w:sz w:val="32"/>
              <w:szCs w:val="32"/>
              <w:lang w:val="en-GB"/>
            </w:rPr>
          </w:pPr>
          <w:r w:rsidRPr="0033508E">
            <w:rPr>
              <w:rFonts w:asciiTheme="minorHAnsi" w:hAnsiTheme="minorHAnsi" w:cs="Arial"/>
              <w:b/>
              <w:smallCaps/>
              <w:sz w:val="32"/>
              <w:szCs w:val="32"/>
              <w:lang w:val="en-GB"/>
            </w:rPr>
            <w:t>R</w:t>
          </w:r>
          <w:r w:rsidR="0034343B" w:rsidRPr="0033508E">
            <w:rPr>
              <w:rFonts w:asciiTheme="minorHAnsi" w:hAnsiTheme="minorHAnsi" w:cs="Arial"/>
              <w:b/>
              <w:smallCaps/>
              <w:sz w:val="32"/>
              <w:szCs w:val="32"/>
              <w:lang w:val="en-GB"/>
            </w:rPr>
            <w:t>equest for quotation</w:t>
          </w:r>
        </w:p>
      </w:tc>
    </w:tr>
  </w:tbl>
  <w:p w14:paraId="19D7C207" w14:textId="77777777" w:rsidR="00983190" w:rsidRDefault="00983190" w:rsidP="00A921C9">
    <w:pPr>
      <w:pStyle w:val="En-tte"/>
      <w:rPr>
        <w:rFonts w:asciiTheme="minorHAnsi" w:hAnsiTheme="minorHAnsi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27DD" w14:textId="77777777" w:rsidR="00A822BD" w:rsidRDefault="00A82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51C9FC2"/>
    <w:lvl w:ilvl="0">
      <w:start w:val="1"/>
      <w:numFmt w:val="decimal"/>
      <w:pStyle w:val="Titre1"/>
      <w:lvlText w:val="%1."/>
      <w:legacy w:legacy="1" w:legacySpace="170" w:legacyIndent="170"/>
      <w:lvlJc w:val="left"/>
      <w:pPr>
        <w:ind w:left="170" w:hanging="170"/>
      </w:pPr>
    </w:lvl>
    <w:lvl w:ilvl="1">
      <w:start w:val="1"/>
      <w:numFmt w:val="decimal"/>
      <w:pStyle w:val="Titre2"/>
      <w:lvlText w:val="%1.%2."/>
      <w:legacy w:legacy="1" w:legacySpace="0" w:legacyIndent="708"/>
      <w:lvlJc w:val="left"/>
      <w:pPr>
        <w:ind w:left="0" w:hanging="708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0" w:hanging="708"/>
      </w:pPr>
    </w:lvl>
    <w:lvl w:ilvl="3">
      <w:start w:val="1"/>
      <w:numFmt w:val="lowerLetter"/>
      <w:pStyle w:val="Titre4"/>
      <w:lvlText w:val="%1.%2.%3.%4."/>
      <w:legacy w:legacy="1" w:legacySpace="0" w:legacyIndent="708"/>
      <w:lvlJc w:val="left"/>
      <w:pPr>
        <w:ind w:left="2294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002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710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418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126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834" w:hanging="708"/>
      </w:pPr>
    </w:lvl>
  </w:abstractNum>
  <w:abstractNum w:abstractNumId="1" w15:restartNumberingAfterBreak="0">
    <w:nsid w:val="FFFFFFFE"/>
    <w:multiLevelType w:val="singleLevel"/>
    <w:tmpl w:val="7C5A18B4"/>
    <w:lvl w:ilvl="0">
      <w:numFmt w:val="bullet"/>
      <w:lvlText w:val="*"/>
      <w:lvlJc w:val="left"/>
    </w:lvl>
  </w:abstractNum>
  <w:abstractNum w:abstractNumId="2" w15:restartNumberingAfterBreak="0">
    <w:nsid w:val="0B3E71FD"/>
    <w:multiLevelType w:val="hybridMultilevel"/>
    <w:tmpl w:val="F3BE8666"/>
    <w:lvl w:ilvl="0" w:tplc="89029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69DF"/>
    <w:multiLevelType w:val="hybridMultilevel"/>
    <w:tmpl w:val="C4CAF10E"/>
    <w:lvl w:ilvl="0" w:tplc="C5747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30E9"/>
    <w:multiLevelType w:val="hybridMultilevel"/>
    <w:tmpl w:val="833AE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0EE5"/>
    <w:multiLevelType w:val="hybridMultilevel"/>
    <w:tmpl w:val="69707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067CF"/>
    <w:multiLevelType w:val="hybridMultilevel"/>
    <w:tmpl w:val="85B4AC54"/>
    <w:lvl w:ilvl="0" w:tplc="05168638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42E"/>
    <w:multiLevelType w:val="hybridMultilevel"/>
    <w:tmpl w:val="4718EA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6380"/>
    <w:multiLevelType w:val="hybridMultilevel"/>
    <w:tmpl w:val="D2826E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F40C4"/>
    <w:multiLevelType w:val="hybridMultilevel"/>
    <w:tmpl w:val="2A9CECD4"/>
    <w:lvl w:ilvl="0" w:tplc="D20EF8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409A2"/>
    <w:multiLevelType w:val="hybridMultilevel"/>
    <w:tmpl w:val="4718EA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A41C3"/>
    <w:multiLevelType w:val="hybridMultilevel"/>
    <w:tmpl w:val="C786FCB2"/>
    <w:lvl w:ilvl="0" w:tplc="93C8D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35F8C"/>
    <w:multiLevelType w:val="hybridMultilevel"/>
    <w:tmpl w:val="F9BE958E"/>
    <w:lvl w:ilvl="0" w:tplc="09927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865F5"/>
    <w:multiLevelType w:val="hybridMultilevel"/>
    <w:tmpl w:val="E4B46A7A"/>
    <w:lvl w:ilvl="0" w:tplc="9DC4E6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804DF"/>
    <w:multiLevelType w:val="hybridMultilevel"/>
    <w:tmpl w:val="7D4409A8"/>
    <w:lvl w:ilvl="0" w:tplc="61EE67E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D5599"/>
    <w:multiLevelType w:val="hybridMultilevel"/>
    <w:tmpl w:val="0F1015DC"/>
    <w:lvl w:ilvl="0" w:tplc="4DF06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36B2B"/>
    <w:multiLevelType w:val="hybridMultilevel"/>
    <w:tmpl w:val="4718EA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8089D"/>
    <w:multiLevelType w:val="hybridMultilevel"/>
    <w:tmpl w:val="211CB10C"/>
    <w:lvl w:ilvl="0" w:tplc="E9506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F348E"/>
    <w:multiLevelType w:val="hybridMultilevel"/>
    <w:tmpl w:val="F91C3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21ABD"/>
    <w:multiLevelType w:val="hybridMultilevel"/>
    <w:tmpl w:val="1B76BFF2"/>
    <w:lvl w:ilvl="0" w:tplc="37DC5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B301D"/>
    <w:multiLevelType w:val="hybridMultilevel"/>
    <w:tmpl w:val="18E0B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80BDA"/>
    <w:multiLevelType w:val="hybridMultilevel"/>
    <w:tmpl w:val="FD0A0546"/>
    <w:lvl w:ilvl="0" w:tplc="E09EC71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566F1"/>
    <w:multiLevelType w:val="multilevel"/>
    <w:tmpl w:val="AC54B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80A7E"/>
    <w:multiLevelType w:val="hybridMultilevel"/>
    <w:tmpl w:val="1FBE3A94"/>
    <w:lvl w:ilvl="0" w:tplc="C1881334">
      <w:start w:val="4"/>
      <w:numFmt w:val="bullet"/>
      <w:lvlText w:val="-"/>
      <w:lvlJc w:val="left"/>
      <w:pPr>
        <w:ind w:left="3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 w16cid:durableId="1932083830">
    <w:abstractNumId w:val="0"/>
  </w:num>
  <w:num w:numId="2" w16cid:durableId="745961149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3" w16cid:durableId="1861772083">
    <w:abstractNumId w:val="15"/>
  </w:num>
  <w:num w:numId="4" w16cid:durableId="1964651546">
    <w:abstractNumId w:val="23"/>
  </w:num>
  <w:num w:numId="5" w16cid:durableId="1103721250">
    <w:abstractNumId w:val="9"/>
  </w:num>
  <w:num w:numId="6" w16cid:durableId="1790933904">
    <w:abstractNumId w:val="5"/>
  </w:num>
  <w:num w:numId="7" w16cid:durableId="176584563">
    <w:abstractNumId w:val="18"/>
  </w:num>
  <w:num w:numId="8" w16cid:durableId="413744825">
    <w:abstractNumId w:val="20"/>
  </w:num>
  <w:num w:numId="9" w16cid:durableId="1037008339">
    <w:abstractNumId w:val="4"/>
  </w:num>
  <w:num w:numId="10" w16cid:durableId="1187065280">
    <w:abstractNumId w:val="11"/>
  </w:num>
  <w:num w:numId="11" w16cid:durableId="1562911239">
    <w:abstractNumId w:val="14"/>
  </w:num>
  <w:num w:numId="12" w16cid:durableId="608657258">
    <w:abstractNumId w:val="21"/>
  </w:num>
  <w:num w:numId="13" w16cid:durableId="817645194">
    <w:abstractNumId w:val="8"/>
  </w:num>
  <w:num w:numId="14" w16cid:durableId="907806229">
    <w:abstractNumId w:val="13"/>
  </w:num>
  <w:num w:numId="15" w16cid:durableId="1632783047">
    <w:abstractNumId w:val="12"/>
  </w:num>
  <w:num w:numId="16" w16cid:durableId="1528789827">
    <w:abstractNumId w:val="3"/>
  </w:num>
  <w:num w:numId="17" w16cid:durableId="207761913">
    <w:abstractNumId w:val="17"/>
  </w:num>
  <w:num w:numId="18" w16cid:durableId="1399749056">
    <w:abstractNumId w:val="2"/>
  </w:num>
  <w:num w:numId="19" w16cid:durableId="1308899182">
    <w:abstractNumId w:val="19"/>
  </w:num>
  <w:num w:numId="20" w16cid:durableId="1698971166">
    <w:abstractNumId w:val="22"/>
  </w:num>
  <w:num w:numId="21" w16cid:durableId="1343898202">
    <w:abstractNumId w:val="16"/>
  </w:num>
  <w:num w:numId="22" w16cid:durableId="1549536986">
    <w:abstractNumId w:val="7"/>
  </w:num>
  <w:num w:numId="23" w16cid:durableId="1431507970">
    <w:abstractNumId w:val="10"/>
  </w:num>
  <w:num w:numId="24" w16cid:durableId="718939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74"/>
    <w:rsid w:val="000044AC"/>
    <w:rsid w:val="00011081"/>
    <w:rsid w:val="00033C36"/>
    <w:rsid w:val="000412E2"/>
    <w:rsid w:val="00060F04"/>
    <w:rsid w:val="00064665"/>
    <w:rsid w:val="000649BC"/>
    <w:rsid w:val="000675DA"/>
    <w:rsid w:val="00072999"/>
    <w:rsid w:val="00074E21"/>
    <w:rsid w:val="000775C6"/>
    <w:rsid w:val="00077764"/>
    <w:rsid w:val="0008674C"/>
    <w:rsid w:val="00087E9C"/>
    <w:rsid w:val="0009538C"/>
    <w:rsid w:val="000A74C5"/>
    <w:rsid w:val="000B633D"/>
    <w:rsid w:val="000C5214"/>
    <w:rsid w:val="000C5644"/>
    <w:rsid w:val="000D1F61"/>
    <w:rsid w:val="000D3ED5"/>
    <w:rsid w:val="000D5E03"/>
    <w:rsid w:val="000E7F8B"/>
    <w:rsid w:val="000F05F0"/>
    <w:rsid w:val="000F1DF6"/>
    <w:rsid w:val="001013DB"/>
    <w:rsid w:val="00104409"/>
    <w:rsid w:val="00107277"/>
    <w:rsid w:val="0011146D"/>
    <w:rsid w:val="001154AB"/>
    <w:rsid w:val="00117E2C"/>
    <w:rsid w:val="00121E04"/>
    <w:rsid w:val="001249EE"/>
    <w:rsid w:val="0012513B"/>
    <w:rsid w:val="00126465"/>
    <w:rsid w:val="00127463"/>
    <w:rsid w:val="00132122"/>
    <w:rsid w:val="00132882"/>
    <w:rsid w:val="001528A9"/>
    <w:rsid w:val="0015342C"/>
    <w:rsid w:val="0015397D"/>
    <w:rsid w:val="0016279E"/>
    <w:rsid w:val="0018292D"/>
    <w:rsid w:val="00187E9C"/>
    <w:rsid w:val="00190F98"/>
    <w:rsid w:val="0019440E"/>
    <w:rsid w:val="001A1E97"/>
    <w:rsid w:val="001A78B2"/>
    <w:rsid w:val="001B0F73"/>
    <w:rsid w:val="001B56A8"/>
    <w:rsid w:val="001C09C7"/>
    <w:rsid w:val="001C67EF"/>
    <w:rsid w:val="001D185B"/>
    <w:rsid w:val="001D57BA"/>
    <w:rsid w:val="001D5DA1"/>
    <w:rsid w:val="001E6F76"/>
    <w:rsid w:val="001F539C"/>
    <w:rsid w:val="0020085C"/>
    <w:rsid w:val="00203A7E"/>
    <w:rsid w:val="00204DE4"/>
    <w:rsid w:val="00205D71"/>
    <w:rsid w:val="002069AD"/>
    <w:rsid w:val="00212083"/>
    <w:rsid w:val="00215D21"/>
    <w:rsid w:val="00217419"/>
    <w:rsid w:val="002174C4"/>
    <w:rsid w:val="00221E07"/>
    <w:rsid w:val="00233E75"/>
    <w:rsid w:val="00237F4C"/>
    <w:rsid w:val="0024743B"/>
    <w:rsid w:val="00261619"/>
    <w:rsid w:val="0026276A"/>
    <w:rsid w:val="00263758"/>
    <w:rsid w:val="00273E43"/>
    <w:rsid w:val="0027402E"/>
    <w:rsid w:val="00285AA3"/>
    <w:rsid w:val="00296E24"/>
    <w:rsid w:val="002B1B9A"/>
    <w:rsid w:val="002B22E7"/>
    <w:rsid w:val="002B3644"/>
    <w:rsid w:val="002C36B4"/>
    <w:rsid w:val="002D6FD3"/>
    <w:rsid w:val="002E161F"/>
    <w:rsid w:val="002E7010"/>
    <w:rsid w:val="00300C2C"/>
    <w:rsid w:val="00314A26"/>
    <w:rsid w:val="00330C59"/>
    <w:rsid w:val="00334743"/>
    <w:rsid w:val="0033508E"/>
    <w:rsid w:val="00340E44"/>
    <w:rsid w:val="00342F7F"/>
    <w:rsid w:val="0034343B"/>
    <w:rsid w:val="003437BC"/>
    <w:rsid w:val="00346B24"/>
    <w:rsid w:val="003516F9"/>
    <w:rsid w:val="00353B1A"/>
    <w:rsid w:val="003767FE"/>
    <w:rsid w:val="00381BC9"/>
    <w:rsid w:val="0038359E"/>
    <w:rsid w:val="00396C22"/>
    <w:rsid w:val="003A4F25"/>
    <w:rsid w:val="003A548F"/>
    <w:rsid w:val="003F57DB"/>
    <w:rsid w:val="003F5D31"/>
    <w:rsid w:val="0040061F"/>
    <w:rsid w:val="004244CC"/>
    <w:rsid w:val="004423C6"/>
    <w:rsid w:val="00442A3C"/>
    <w:rsid w:val="004462D1"/>
    <w:rsid w:val="0044698B"/>
    <w:rsid w:val="0045135B"/>
    <w:rsid w:val="004538FC"/>
    <w:rsid w:val="0047298B"/>
    <w:rsid w:val="0047499F"/>
    <w:rsid w:val="00477798"/>
    <w:rsid w:val="004864F5"/>
    <w:rsid w:val="00496F5F"/>
    <w:rsid w:val="004A70E3"/>
    <w:rsid w:val="004A756A"/>
    <w:rsid w:val="004C6306"/>
    <w:rsid w:val="004C656E"/>
    <w:rsid w:val="004D5144"/>
    <w:rsid w:val="004D7C0D"/>
    <w:rsid w:val="004E2471"/>
    <w:rsid w:val="004E32BB"/>
    <w:rsid w:val="004E6323"/>
    <w:rsid w:val="005026C7"/>
    <w:rsid w:val="005160B0"/>
    <w:rsid w:val="00524EE1"/>
    <w:rsid w:val="00527659"/>
    <w:rsid w:val="00531680"/>
    <w:rsid w:val="00540940"/>
    <w:rsid w:val="005523D8"/>
    <w:rsid w:val="00555430"/>
    <w:rsid w:val="00555763"/>
    <w:rsid w:val="0056255E"/>
    <w:rsid w:val="00567D8A"/>
    <w:rsid w:val="00570146"/>
    <w:rsid w:val="00597F1E"/>
    <w:rsid w:val="005B2F03"/>
    <w:rsid w:val="005B31EE"/>
    <w:rsid w:val="005B5CF8"/>
    <w:rsid w:val="005E68A2"/>
    <w:rsid w:val="005F168E"/>
    <w:rsid w:val="00606090"/>
    <w:rsid w:val="00612234"/>
    <w:rsid w:val="00613F23"/>
    <w:rsid w:val="00622548"/>
    <w:rsid w:val="00626C88"/>
    <w:rsid w:val="0062753E"/>
    <w:rsid w:val="00636A8E"/>
    <w:rsid w:val="00640024"/>
    <w:rsid w:val="00641836"/>
    <w:rsid w:val="00641D1D"/>
    <w:rsid w:val="00657858"/>
    <w:rsid w:val="00660EE1"/>
    <w:rsid w:val="0067557E"/>
    <w:rsid w:val="006856B0"/>
    <w:rsid w:val="00690563"/>
    <w:rsid w:val="00690BBC"/>
    <w:rsid w:val="006A1112"/>
    <w:rsid w:val="006A11B1"/>
    <w:rsid w:val="006B5C8E"/>
    <w:rsid w:val="006C2364"/>
    <w:rsid w:val="006C3A24"/>
    <w:rsid w:val="006E163B"/>
    <w:rsid w:val="006F1B31"/>
    <w:rsid w:val="00703DF6"/>
    <w:rsid w:val="00722553"/>
    <w:rsid w:val="00735C69"/>
    <w:rsid w:val="0075781D"/>
    <w:rsid w:val="00763CEF"/>
    <w:rsid w:val="00765897"/>
    <w:rsid w:val="00793500"/>
    <w:rsid w:val="007A344D"/>
    <w:rsid w:val="007A6660"/>
    <w:rsid w:val="007A6E10"/>
    <w:rsid w:val="007B551C"/>
    <w:rsid w:val="007C45FD"/>
    <w:rsid w:val="007E0A15"/>
    <w:rsid w:val="007F26CC"/>
    <w:rsid w:val="007F561F"/>
    <w:rsid w:val="007F6D15"/>
    <w:rsid w:val="00800C89"/>
    <w:rsid w:val="00804F4A"/>
    <w:rsid w:val="008102DA"/>
    <w:rsid w:val="008142AD"/>
    <w:rsid w:val="008147FE"/>
    <w:rsid w:val="00823B9F"/>
    <w:rsid w:val="00827774"/>
    <w:rsid w:val="0083000A"/>
    <w:rsid w:val="00832AA1"/>
    <w:rsid w:val="008355BD"/>
    <w:rsid w:val="00842B91"/>
    <w:rsid w:val="00861CE5"/>
    <w:rsid w:val="0086717F"/>
    <w:rsid w:val="00882BCB"/>
    <w:rsid w:val="008A5C7A"/>
    <w:rsid w:val="008B5411"/>
    <w:rsid w:val="008B60BC"/>
    <w:rsid w:val="008C6CE8"/>
    <w:rsid w:val="008C77EF"/>
    <w:rsid w:val="008D3809"/>
    <w:rsid w:val="008D6EE3"/>
    <w:rsid w:val="008E42E3"/>
    <w:rsid w:val="008E5CAE"/>
    <w:rsid w:val="00901466"/>
    <w:rsid w:val="009051F2"/>
    <w:rsid w:val="00907D41"/>
    <w:rsid w:val="0092092D"/>
    <w:rsid w:val="00924294"/>
    <w:rsid w:val="009274AB"/>
    <w:rsid w:val="00927C37"/>
    <w:rsid w:val="009313B3"/>
    <w:rsid w:val="00932BC8"/>
    <w:rsid w:val="00933CB0"/>
    <w:rsid w:val="00944EF1"/>
    <w:rsid w:val="00983190"/>
    <w:rsid w:val="009C55A1"/>
    <w:rsid w:val="009C7AAC"/>
    <w:rsid w:val="009E24B5"/>
    <w:rsid w:val="009E481A"/>
    <w:rsid w:val="009F3C92"/>
    <w:rsid w:val="009F4EA6"/>
    <w:rsid w:val="009F6F46"/>
    <w:rsid w:val="00A03562"/>
    <w:rsid w:val="00A15C5C"/>
    <w:rsid w:val="00A26C87"/>
    <w:rsid w:val="00A318D6"/>
    <w:rsid w:val="00A329BA"/>
    <w:rsid w:val="00A40CF7"/>
    <w:rsid w:val="00A41576"/>
    <w:rsid w:val="00A448F5"/>
    <w:rsid w:val="00A479EF"/>
    <w:rsid w:val="00A57EEB"/>
    <w:rsid w:val="00A822BD"/>
    <w:rsid w:val="00A91D04"/>
    <w:rsid w:val="00A921C9"/>
    <w:rsid w:val="00AB78AD"/>
    <w:rsid w:val="00AB7AC2"/>
    <w:rsid w:val="00AC0C76"/>
    <w:rsid w:val="00AC37F6"/>
    <w:rsid w:val="00AC3B51"/>
    <w:rsid w:val="00AC64E5"/>
    <w:rsid w:val="00AD075C"/>
    <w:rsid w:val="00AD4037"/>
    <w:rsid w:val="00AF0300"/>
    <w:rsid w:val="00AF5D2F"/>
    <w:rsid w:val="00B043C5"/>
    <w:rsid w:val="00B14B2A"/>
    <w:rsid w:val="00B17715"/>
    <w:rsid w:val="00B251B9"/>
    <w:rsid w:val="00B4193B"/>
    <w:rsid w:val="00B4466F"/>
    <w:rsid w:val="00B45136"/>
    <w:rsid w:val="00B505D9"/>
    <w:rsid w:val="00B560B7"/>
    <w:rsid w:val="00B613AE"/>
    <w:rsid w:val="00B672E4"/>
    <w:rsid w:val="00B67FF0"/>
    <w:rsid w:val="00B772FB"/>
    <w:rsid w:val="00B81287"/>
    <w:rsid w:val="00B84B56"/>
    <w:rsid w:val="00B86148"/>
    <w:rsid w:val="00B92F5C"/>
    <w:rsid w:val="00B95A6B"/>
    <w:rsid w:val="00BA309B"/>
    <w:rsid w:val="00BA3108"/>
    <w:rsid w:val="00BA44C1"/>
    <w:rsid w:val="00BB0186"/>
    <w:rsid w:val="00BB4622"/>
    <w:rsid w:val="00BB6376"/>
    <w:rsid w:val="00BB638B"/>
    <w:rsid w:val="00BC1BD1"/>
    <w:rsid w:val="00BC4448"/>
    <w:rsid w:val="00BD6524"/>
    <w:rsid w:val="00BE6B4E"/>
    <w:rsid w:val="00BF1BD8"/>
    <w:rsid w:val="00C126A1"/>
    <w:rsid w:val="00C201AB"/>
    <w:rsid w:val="00C22C29"/>
    <w:rsid w:val="00C43D3D"/>
    <w:rsid w:val="00C478E2"/>
    <w:rsid w:val="00C5115E"/>
    <w:rsid w:val="00C653F7"/>
    <w:rsid w:val="00C72014"/>
    <w:rsid w:val="00C75644"/>
    <w:rsid w:val="00C7720F"/>
    <w:rsid w:val="00C85E48"/>
    <w:rsid w:val="00C85EB9"/>
    <w:rsid w:val="00C92E68"/>
    <w:rsid w:val="00C93907"/>
    <w:rsid w:val="00CA4ACB"/>
    <w:rsid w:val="00CB2476"/>
    <w:rsid w:val="00CC7ECD"/>
    <w:rsid w:val="00CD4860"/>
    <w:rsid w:val="00CD57DB"/>
    <w:rsid w:val="00CD58AB"/>
    <w:rsid w:val="00CE1F48"/>
    <w:rsid w:val="00CE2E87"/>
    <w:rsid w:val="00CE60B8"/>
    <w:rsid w:val="00CF0BDC"/>
    <w:rsid w:val="00CF2BAD"/>
    <w:rsid w:val="00CF3FC5"/>
    <w:rsid w:val="00D1169F"/>
    <w:rsid w:val="00D20DD9"/>
    <w:rsid w:val="00D22E5B"/>
    <w:rsid w:val="00D2444E"/>
    <w:rsid w:val="00D30DA4"/>
    <w:rsid w:val="00D37016"/>
    <w:rsid w:val="00D4364D"/>
    <w:rsid w:val="00D57DEC"/>
    <w:rsid w:val="00D619AF"/>
    <w:rsid w:val="00D62297"/>
    <w:rsid w:val="00D6519C"/>
    <w:rsid w:val="00D66F82"/>
    <w:rsid w:val="00D7153E"/>
    <w:rsid w:val="00D73ED0"/>
    <w:rsid w:val="00D8162A"/>
    <w:rsid w:val="00D967A7"/>
    <w:rsid w:val="00D96951"/>
    <w:rsid w:val="00DB0E13"/>
    <w:rsid w:val="00DB1ED2"/>
    <w:rsid w:val="00DC1A60"/>
    <w:rsid w:val="00DD3B42"/>
    <w:rsid w:val="00DD6B47"/>
    <w:rsid w:val="00DE6281"/>
    <w:rsid w:val="00DE6762"/>
    <w:rsid w:val="00DF3333"/>
    <w:rsid w:val="00DF7774"/>
    <w:rsid w:val="00E016B3"/>
    <w:rsid w:val="00E07329"/>
    <w:rsid w:val="00E13A2B"/>
    <w:rsid w:val="00E15773"/>
    <w:rsid w:val="00E265F7"/>
    <w:rsid w:val="00E27B09"/>
    <w:rsid w:val="00E37085"/>
    <w:rsid w:val="00E54738"/>
    <w:rsid w:val="00E56228"/>
    <w:rsid w:val="00E62747"/>
    <w:rsid w:val="00E63C4B"/>
    <w:rsid w:val="00E658FD"/>
    <w:rsid w:val="00E71A09"/>
    <w:rsid w:val="00E71C10"/>
    <w:rsid w:val="00E74BB9"/>
    <w:rsid w:val="00E82B55"/>
    <w:rsid w:val="00E91A13"/>
    <w:rsid w:val="00EA1849"/>
    <w:rsid w:val="00EA32BF"/>
    <w:rsid w:val="00EB3F09"/>
    <w:rsid w:val="00ED043B"/>
    <w:rsid w:val="00EF5507"/>
    <w:rsid w:val="00EF6B10"/>
    <w:rsid w:val="00F010EC"/>
    <w:rsid w:val="00F11C4C"/>
    <w:rsid w:val="00F11E7D"/>
    <w:rsid w:val="00F15799"/>
    <w:rsid w:val="00F26485"/>
    <w:rsid w:val="00F31B4A"/>
    <w:rsid w:val="00F57537"/>
    <w:rsid w:val="00F653D1"/>
    <w:rsid w:val="00F81CDD"/>
    <w:rsid w:val="00FA3E14"/>
    <w:rsid w:val="00FB35B4"/>
    <w:rsid w:val="00FC057A"/>
    <w:rsid w:val="00FC3705"/>
    <w:rsid w:val="00FC4414"/>
    <w:rsid w:val="00FC4C80"/>
    <w:rsid w:val="00FD0F7A"/>
    <w:rsid w:val="00FD5118"/>
    <w:rsid w:val="00FD7AA5"/>
    <w:rsid w:val="00FE4679"/>
    <w:rsid w:val="00FE79F0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9B405"/>
  <w15:docId w15:val="{F2D68CE6-4324-6947-8F45-2213F7FD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B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0D3ED5"/>
    <w:pPr>
      <w:keepNext/>
      <w:numPr>
        <w:numId w:val="1"/>
      </w:numPr>
      <w:spacing w:before="480" w:after="360"/>
      <w:jc w:val="both"/>
      <w:outlineLvl w:val="0"/>
    </w:pPr>
    <w:rPr>
      <w:b/>
      <w:caps/>
      <w:kern w:val="28"/>
      <w:u w:val="single"/>
    </w:rPr>
  </w:style>
  <w:style w:type="paragraph" w:styleId="Titre2">
    <w:name w:val="heading 2"/>
    <w:basedOn w:val="Normal"/>
    <w:next w:val="Normal"/>
    <w:qFormat/>
    <w:rsid w:val="000D3ED5"/>
    <w:pPr>
      <w:keepNext/>
      <w:numPr>
        <w:ilvl w:val="1"/>
        <w:numId w:val="1"/>
      </w:numPr>
      <w:spacing w:before="480" w:after="240"/>
      <w:ind w:firstLine="0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0D3ED5"/>
    <w:pPr>
      <w:keepNext/>
      <w:numPr>
        <w:ilvl w:val="2"/>
        <w:numId w:val="1"/>
      </w:numPr>
      <w:spacing w:before="360" w:after="240"/>
      <w:ind w:firstLine="0"/>
      <w:outlineLvl w:val="2"/>
    </w:pPr>
    <w:rPr>
      <w:b/>
      <w:i/>
    </w:rPr>
  </w:style>
  <w:style w:type="paragraph" w:styleId="Titre4">
    <w:name w:val="heading 4"/>
    <w:basedOn w:val="Normal"/>
    <w:next w:val="Normal"/>
    <w:qFormat/>
    <w:rsid w:val="000D3ED5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0D3ED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0D3ED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rsid w:val="000D3ED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0D3ED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0D3ED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D3E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D3ED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0D3ED5"/>
  </w:style>
  <w:style w:type="paragraph" w:styleId="TM1">
    <w:name w:val="toc 1"/>
    <w:basedOn w:val="Normal"/>
    <w:next w:val="Normal"/>
    <w:semiHidden/>
    <w:rsid w:val="000D3ED5"/>
    <w:pPr>
      <w:tabs>
        <w:tab w:val="right" w:leader="dot" w:pos="9638"/>
      </w:tabs>
      <w:spacing w:before="120" w:after="120"/>
    </w:pPr>
    <w:rPr>
      <w:b/>
      <w:caps/>
      <w:sz w:val="20"/>
    </w:rPr>
  </w:style>
  <w:style w:type="paragraph" w:styleId="TM2">
    <w:name w:val="toc 2"/>
    <w:basedOn w:val="Normal"/>
    <w:next w:val="Normal"/>
    <w:semiHidden/>
    <w:rsid w:val="000D3ED5"/>
    <w:pPr>
      <w:tabs>
        <w:tab w:val="right" w:leader="dot" w:pos="9638"/>
      </w:tabs>
    </w:pPr>
    <w:rPr>
      <w:smallCaps/>
      <w:sz w:val="20"/>
    </w:rPr>
  </w:style>
  <w:style w:type="paragraph" w:styleId="TM3">
    <w:name w:val="toc 3"/>
    <w:basedOn w:val="Normal"/>
    <w:next w:val="Normal"/>
    <w:semiHidden/>
    <w:rsid w:val="000D3ED5"/>
    <w:pPr>
      <w:tabs>
        <w:tab w:val="right" w:leader="dot" w:pos="9638"/>
      </w:tabs>
      <w:ind w:left="240"/>
    </w:pPr>
    <w:rPr>
      <w:i/>
      <w:sz w:val="20"/>
    </w:rPr>
  </w:style>
  <w:style w:type="paragraph" w:styleId="TM4">
    <w:name w:val="toc 4"/>
    <w:basedOn w:val="Normal"/>
    <w:next w:val="Normal"/>
    <w:semiHidden/>
    <w:rsid w:val="000D3ED5"/>
    <w:pPr>
      <w:tabs>
        <w:tab w:val="right" w:leader="dot" w:pos="9638"/>
      </w:tabs>
      <w:ind w:left="480"/>
    </w:pPr>
    <w:rPr>
      <w:sz w:val="18"/>
    </w:rPr>
  </w:style>
  <w:style w:type="paragraph" w:styleId="TM5">
    <w:name w:val="toc 5"/>
    <w:basedOn w:val="Normal"/>
    <w:next w:val="Normal"/>
    <w:semiHidden/>
    <w:rsid w:val="000D3ED5"/>
    <w:pPr>
      <w:tabs>
        <w:tab w:val="right" w:leader="dot" w:pos="9638"/>
      </w:tabs>
      <w:ind w:left="720"/>
    </w:pPr>
    <w:rPr>
      <w:sz w:val="18"/>
    </w:rPr>
  </w:style>
  <w:style w:type="paragraph" w:styleId="TM6">
    <w:name w:val="toc 6"/>
    <w:basedOn w:val="Normal"/>
    <w:next w:val="Normal"/>
    <w:semiHidden/>
    <w:rsid w:val="000D3ED5"/>
    <w:pPr>
      <w:tabs>
        <w:tab w:val="right" w:leader="dot" w:pos="9638"/>
      </w:tabs>
      <w:ind w:left="960"/>
    </w:pPr>
    <w:rPr>
      <w:sz w:val="18"/>
    </w:rPr>
  </w:style>
  <w:style w:type="paragraph" w:styleId="TM7">
    <w:name w:val="toc 7"/>
    <w:basedOn w:val="Normal"/>
    <w:next w:val="Normal"/>
    <w:semiHidden/>
    <w:rsid w:val="000D3ED5"/>
    <w:pPr>
      <w:tabs>
        <w:tab w:val="right" w:leader="dot" w:pos="9638"/>
      </w:tabs>
      <w:ind w:left="1200"/>
    </w:pPr>
    <w:rPr>
      <w:sz w:val="18"/>
    </w:rPr>
  </w:style>
  <w:style w:type="paragraph" w:styleId="TM8">
    <w:name w:val="toc 8"/>
    <w:basedOn w:val="Normal"/>
    <w:next w:val="Normal"/>
    <w:semiHidden/>
    <w:rsid w:val="000D3ED5"/>
    <w:pPr>
      <w:tabs>
        <w:tab w:val="right" w:leader="dot" w:pos="9638"/>
      </w:tabs>
      <w:ind w:left="1440"/>
    </w:pPr>
    <w:rPr>
      <w:sz w:val="18"/>
    </w:rPr>
  </w:style>
  <w:style w:type="paragraph" w:styleId="TM9">
    <w:name w:val="toc 9"/>
    <w:basedOn w:val="Normal"/>
    <w:next w:val="Normal"/>
    <w:semiHidden/>
    <w:rsid w:val="000D3ED5"/>
    <w:pPr>
      <w:tabs>
        <w:tab w:val="right" w:leader="dot" w:pos="9638"/>
      </w:tabs>
      <w:ind w:left="1680"/>
    </w:pPr>
    <w:rPr>
      <w:sz w:val="18"/>
    </w:rPr>
  </w:style>
  <w:style w:type="paragraph" w:styleId="Corpsdetexte">
    <w:name w:val="Body Text"/>
    <w:basedOn w:val="Normal"/>
    <w:semiHidden/>
    <w:rsid w:val="000D3ED5"/>
    <w:pPr>
      <w:spacing w:before="60" w:after="60"/>
      <w:jc w:val="both"/>
    </w:pPr>
    <w:rPr>
      <w:b/>
    </w:rPr>
  </w:style>
  <w:style w:type="paragraph" w:customStyle="1" w:styleId="Corpsdetexte21">
    <w:name w:val="Corps de texte 21"/>
    <w:basedOn w:val="Normal"/>
    <w:rsid w:val="000D3ED5"/>
    <w:pPr>
      <w:jc w:val="both"/>
    </w:pPr>
  </w:style>
  <w:style w:type="paragraph" w:customStyle="1" w:styleId="Corpsdetexte22">
    <w:name w:val="Corps de texte 22"/>
    <w:basedOn w:val="Normal"/>
    <w:rsid w:val="000D3ED5"/>
    <w:pPr>
      <w:jc w:val="both"/>
    </w:pPr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0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C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5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B86148"/>
    <w:rPr>
      <w:sz w:val="24"/>
    </w:rPr>
  </w:style>
  <w:style w:type="paragraph" w:styleId="Paragraphedeliste">
    <w:name w:val="List Paragraph"/>
    <w:basedOn w:val="Normal"/>
    <w:uiPriority w:val="34"/>
    <w:qFormat/>
    <w:rsid w:val="00703DF6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C653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53F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53F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53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53F7"/>
    <w:rPr>
      <w:b/>
      <w:bCs/>
    </w:rPr>
  </w:style>
  <w:style w:type="paragraph" w:styleId="Corpsdetexte2">
    <w:name w:val="Body Text 2"/>
    <w:basedOn w:val="Normal"/>
    <w:link w:val="Corpsdetexte2Car"/>
    <w:semiHidden/>
    <w:rsid w:val="00CD4860"/>
    <w:pPr>
      <w:overflowPunct/>
      <w:textAlignment w:val="auto"/>
    </w:pPr>
    <w:rPr>
      <w:color w:val="000000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CD4860"/>
    <w:rPr>
      <w:color w:val="000000"/>
      <w:sz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B7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78AD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AB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simon/Desktop/Atlanchim/IC%20RE%20016%20V2%20Request%20for%20quotation%20-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072E-BD43-487A-B44A-D3A95CCC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 RE 016 V2 Request for quotation - Template.dotx</Template>
  <TotalTime>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CHU NANTES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Nicolas Simon</dc:creator>
  <cp:lastModifiedBy>Nicolas Simon</cp:lastModifiedBy>
  <cp:revision>1</cp:revision>
  <cp:lastPrinted>2021-11-16T15:27:00Z</cp:lastPrinted>
  <dcterms:created xsi:type="dcterms:W3CDTF">2024-04-29T13:38:00Z</dcterms:created>
  <dcterms:modified xsi:type="dcterms:W3CDTF">2024-04-29T13:38:00Z</dcterms:modified>
</cp:coreProperties>
</file>